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59" w:rsidRDefault="00971B59" w:rsidP="00726691">
      <w:pPr>
        <w:pStyle w:val="NormalWeb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Муниципальное дошкольное образовательное учреждение детский сад комбинированного вида с.Пушанина Белинского района Пензенской             области</w:t>
      </w:r>
    </w:p>
    <w:p w:rsidR="00971B59" w:rsidRDefault="00971B59" w:rsidP="00726691">
      <w:pPr>
        <w:pStyle w:val="NormalWe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71B59" w:rsidRDefault="00971B5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B59" w:rsidRDefault="00971B59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71B59" w:rsidRDefault="00971B59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71B59" w:rsidRDefault="00971B59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71B59" w:rsidRDefault="00971B59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71B59" w:rsidRDefault="00971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Конспект интегрированного</w:t>
      </w:r>
    </w:p>
    <w:p w:rsidR="00971B59" w:rsidRDefault="00971B5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музыкального занятия</w:t>
      </w:r>
    </w:p>
    <w:p w:rsidR="00971B59" w:rsidRDefault="00971B5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71B59" w:rsidRDefault="00971B59" w:rsidP="000C082B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«По страницам  </w:t>
      </w:r>
    </w:p>
    <w:p w:rsidR="00971B59" w:rsidRDefault="00971B5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«Детского альбома»   </w:t>
      </w:r>
    </w:p>
    <w:p w:rsidR="00971B59" w:rsidRDefault="00971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П.И.Чайковского»              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71B59" w:rsidRPr="000C082B" w:rsidRDefault="00971B5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C082B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Музыкальный руководитель: Новичкова Л.Ф.</w:t>
      </w:r>
    </w:p>
    <w:p w:rsidR="00971B59" w:rsidRPr="000C082B" w:rsidRDefault="00971B5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71B59" w:rsidRPr="000C082B" w:rsidRDefault="00971B5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71B59" w:rsidRPr="000C082B" w:rsidRDefault="00971B5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C08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</w:t>
      </w:r>
    </w:p>
    <w:p w:rsidR="00971B59" w:rsidRDefault="00971B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1B59" w:rsidRDefault="00971B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1B59" w:rsidRDefault="00971B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B59" w:rsidRDefault="00971B59" w:rsidP="000C08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2021 г                                                           </w:t>
      </w:r>
    </w:p>
    <w:p w:rsidR="00971B59" w:rsidRDefault="00971B5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971B59" w:rsidRDefault="00971B59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Прививать любовь к классической музыке, к творчеству П. И. Чайковского.</w:t>
      </w:r>
    </w:p>
    <w:p w:rsidR="00971B59" w:rsidRDefault="00971B5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Образовательные: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познакомить детей с биографией П. И. Чайковского;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познакомить с инструментальной музыкой изобразительного характера;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научить детей воспринимать образы в музыке;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учить различать контрастное звучание музыки;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учить импровизировать, фантазировать под музыку.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Развивающие: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развивать музыкальный вкус;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развивать умение вслушиваться в музыку и понимать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образы;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развивать музыкальные и творческие способности.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Воспитывающие: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воспитывать в детях доброе начало через классическую музыку;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воспитывать культуру слушания;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воспитывать желание слушать классическую музыку.</w:t>
      </w:r>
    </w:p>
    <w:p w:rsidR="00971B59" w:rsidRDefault="00971B5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:rsidR="00971B59" w:rsidRDefault="00971B59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Наглядный, словесный, практический методы с элементами проблемности;</w:t>
      </w:r>
    </w:p>
    <w:p w:rsidR="00971B59" w:rsidRDefault="00971B59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контрастных сопоставлений музыкальных произведений;</w:t>
      </w:r>
    </w:p>
    <w:p w:rsidR="00971B59" w:rsidRDefault="00971B59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уподоблений характеру музыки;</w:t>
      </w:r>
    </w:p>
    <w:p w:rsidR="00971B59" w:rsidRDefault="00971B59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методы;</w:t>
      </w:r>
    </w:p>
    <w:p w:rsidR="00971B59" w:rsidRDefault="00971B59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ИКТ.</w:t>
      </w:r>
    </w:p>
    <w:p w:rsidR="00971B59" w:rsidRDefault="00971B59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Приёмы:</w:t>
      </w:r>
    </w:p>
    <w:p w:rsidR="00971B59" w:rsidRDefault="00971B5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Объяснение, пояснение, поэтическое слово, беседа, вопросы, показ, поощрение.</w:t>
      </w:r>
    </w:p>
    <w:p w:rsidR="00971B59" w:rsidRDefault="00971B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средства: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 музыкальным произведениям, портрет композитора, «Детский альбом» П. И. Чайковского, куклы, кроватка для куклы, повязка на голову куклы, барабан, гусарский головной убор.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Аудиосредства: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Магнитофон, кассета и диск с записью музыкальных произведений из «Детского альбома» П. И. Чайковского.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творчестве П. И. Чайковского, краткий обзор «Детского альбома», разучивание роли Бабы Яги с воспитателем.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заходят в зал на фоне музыки П.И.Чайковского «Осенняя песнь».</w:t>
      </w: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Музыкальный руководитель встречает детей.</w:t>
      </w: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рассаживаются на стульчики.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Тихо, тихо сядем рядом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Входит музыка в наш дом,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удивительном наряде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Разноцветном, расписном.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раздвинутся вдруг стены,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Вся земля видна вокруг: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Плещут волны речки пенной,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Чутко дремлют лес и луг.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Вдаль бегут степные тропки,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Тают в дымке голубой…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Это музыка торопит и зовет нас за собой.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руководитель. 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Я рада приветствовать вас в нашей музыкальной гостинной! Узнали ли вы произведение, которое сейчас звучало? Да, правильно, это «Осенняя песнь». А помните ли вы имя композитора, который написал это замечательное произведение?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Это Пётр Ильич Чайковский. Сегодня наша беседа будет посвящена этому  великому человеку с интересной профессией. Вы встретитесь с его удивительной, волшебной музыкой и попытаетесь сами воплотиться и передать музыкальные образы его произведений. Посмотрите на портрет, про кого я говорю?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называют композитора П. И. Чайковского.</w:t>
      </w:r>
    </w:p>
    <w:p w:rsidR="00971B59" w:rsidRDefault="00971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руководитель. 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же он по профессии?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Композитор.</w:t>
      </w:r>
    </w:p>
    <w:p w:rsidR="00971B59" w:rsidRDefault="00971B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руководитель. 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вы знаете о П. И. Чайковском? Ведь вам уже приходилось слушать его произведения.</w:t>
      </w: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рассказывают о композиторе все, что знают.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руководитель. 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Да, ребята, вы прекрасно знаете, что П. И. Чайковский является великим русским композитором, его музыку знают во всем мире и взрослые, и дети. Вам также уже знакомы некоторые музыкальные пьесы из его «Детского альбома».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Но прежде чем мы вновь встретимся с музыкальными картинками из «Детского альбома», я хочу рассказать вам очень интересные факты из детства П. И. Чайковского, вы узнаете, как он стал композитором и как появился его «Детский альбом».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Вам интересно узнать больше о великом композиторе?</w:t>
      </w:r>
    </w:p>
    <w:p w:rsidR="00971B59" w:rsidRDefault="00971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руководитель. 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Итак… Перенесемся с вами в давние-давние времена, в 19 век, когда не было ни электричества, ни радио, ни телевизора. Люди ездили не в машинах, а на лошадях и в каретах. Мальчики играли не с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машинками, а с деревянными лошадками и деревянными солдатиками, но девочкам так же, как и сейчас дарили красивые куклы в длинных бальных платьях.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Именно в те далекие времена жил-был мальчик Петя. Родился он в 1840 году.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 рос очень добрым мальчиком, боялся кого-нибудь обидеть или огорчить. У Пети было очень щедрое сердце. С ним всегда было радостно и интересно, т. к. он всегда придумывал веселые игры и забавные истории. Но у него была одна особенность: Петя любил уединяться и прислушиваться к звукам, которые раздавались вокруг него.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Петя не знал, откуда они и как складывается из них мелодия. Однако, любил слушать музыку и она заставляла его то радоваться, то плакать. Порой мелодии, звучащие в его голове, мешали ему заснуть и он не знал, куда от них деться.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Как-то к нему в комнату зашла его няня, он лежал в своей кроватке и плакал. Няня спросила Петю, что с ним, и он ответил, указывая на голову: «Музыка звучит у меня здесь. Избавьте меня от нее, она не дает мне покоя!»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Музыка, которая звучала внутри него, все больше и больше захватывала Петю, и тогда он стал садиться за фортепиано и подбирать разные мелодии. Так он стал сочинять музыку.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чтобы получить профессию композитора, он, уже став взрослым, окончил музыкальную консерваторию. В дальнейшем он обучился еще и дирижированию и приобрел еще одну музыкальную профессию – стал дирижером оркестра. А потом он стал преподавателем в музыкальной консерватории – учил студентов сочинять музыку.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ребята, вы обратили внимание, что Петр Ильич имел несколько профессий? Какие?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называют).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вы, ребята, уже знаете, что в «Детский альбом» помещены интересные музыкальные картинки для детей. А написал П. И. Чайковский свой «Детский альбом» специально для своего племянника Володи, чтобы ему было интереснее учиться играть на фортепиано. До сих пор в музыкальных школах дети обязательно играют музыкальные произведения из «Детского альбома» и если вы пойдете учиться в музыкальную школу, тоже будете их играть.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простой он, музыкальный,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 веселый, то печальный,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Сочиненный для ребят много лет тому назад.</w:t>
      </w:r>
    </w:p>
    <w:p w:rsidR="00971B59" w:rsidRDefault="00971B59">
      <w:pPr>
        <w:spacing w:line="30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808000"/>
        </w:rPr>
      </w:pPr>
    </w:p>
    <w:p w:rsidR="00971B59" w:rsidRDefault="00971B59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Открывает первую страницу.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Итак, страничка первая открывается.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Льется музыка рекой,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Вьется нотною строкой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Снова звуков половодье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Захлебнуло все вокруг,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кораблики мелодий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Выплывают из под рук.</w:t>
      </w:r>
    </w:p>
    <w:p w:rsidR="00971B59" w:rsidRDefault="00971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руководитель. 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загадаю загадку: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 коробочке лежат, но если их достать,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Построятся за рядом ряд, пойдут маршировать!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каждый с новеньким ружьем,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Похожи, словно братики,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как мы их зовем? 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(Деревянные солдатики).</w:t>
      </w: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Показ слайда деревянных солдатиков.</w:t>
      </w:r>
    </w:p>
    <w:p w:rsidR="00971B59" w:rsidRDefault="00971B59">
      <w:pPr>
        <w:spacing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B59" w:rsidRDefault="00971B59">
      <w:pPr>
        <w:spacing w:line="30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Мы с вами уже слушали это произведение. Скажите, сколько частей в этом произведении?</w:t>
      </w:r>
    </w:p>
    <w:p w:rsidR="00971B59" w:rsidRDefault="00971B59">
      <w:pPr>
        <w:spacing w:line="300" w:lineRule="auto"/>
        <w:rPr>
          <w:rFonts w:ascii="Times New Roman" w:hAnsi="Times New Roman" w:cs="Times New Roman"/>
          <w:sz w:val="28"/>
          <w:szCs w:val="28"/>
          <w:shd w:val="clear" w:color="auto" w:fill="00FFFF"/>
        </w:rPr>
      </w:pPr>
    </w:p>
    <w:p w:rsidR="00971B59" w:rsidRDefault="00971B59">
      <w:pPr>
        <w:spacing w:line="30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фрагмент “Марш деревянных солдатиков”.</w:t>
      </w:r>
    </w:p>
    <w:p w:rsidR="00971B59" w:rsidRDefault="00971B59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spacing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это “Марш деревянных солдатиков”.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какое настроение передает эта музыка?</w:t>
      </w:r>
    </w:p>
    <w:p w:rsidR="00971B59" w:rsidRDefault="00971B59">
      <w:pPr>
        <w:spacing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(Бодрая, веселая, четкая).</w:t>
      </w:r>
    </w:p>
    <w:p w:rsidR="00971B59" w:rsidRDefault="00971B59">
      <w:pPr>
        <w:spacing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какому жанру она относится?</w:t>
      </w:r>
    </w:p>
    <w:p w:rsidR="00971B59" w:rsidRDefault="00971B59">
      <w:pPr>
        <w:spacing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(Жанр-марш).</w:t>
      </w:r>
    </w:p>
    <w:p w:rsidR="00971B59" w:rsidRDefault="00971B59">
      <w:pPr>
        <w:spacing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в ней музыкальных частей?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две части одинаковые, для солдатиков, а средняя часть - для командира - барабанщика.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Протрубите нам, фанфары, в гости к нам идут гусары.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надевают гусарские шапки, маршируют под марш.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FF0000"/>
        </w:rPr>
      </w:pPr>
    </w:p>
    <w:p w:rsidR="00971B59" w:rsidRDefault="00971B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«Марш деревянных солдатиков»</w:t>
      </w: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Вносится кукла, которую музыкальный руководитель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качает на руках,</w:t>
      </w: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 куклы повязка на голове.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заболела, на бочок легла.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ей конфетку – кукла не взяла,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«Сами виноваты» - доктор говорит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нее животик от конфет болит».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делаете, когда болеете? </w:t>
      </w:r>
      <w:r>
        <w:rPr>
          <w:rFonts w:ascii="Times New Roman" w:hAnsi="Times New Roman" w:cs="Times New Roman"/>
          <w:i/>
          <w:iCs/>
          <w:sz w:val="28"/>
          <w:szCs w:val="28"/>
        </w:rPr>
        <w:t>(Стонут, плачут).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послушайте, какую стонущую и плачущую музыку написал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И. Чайковский.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00FFFF"/>
        </w:rPr>
      </w:pPr>
    </w:p>
    <w:p w:rsidR="00971B59" w:rsidRDefault="00971B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«Болезнь куклы»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узнали произведение?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рассказала вам эта музыкальная картинка?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 музыка по характеру?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услышали в музыке?</w:t>
      </w: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(Как слезинки капают, как кукла стонет, как вздыхает, температура то повышается, то понижается).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что нужно сделать, чтобы кукла поправилась, и ей стало весело?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тихо, тишина,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бедная больна,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 музыки она.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Спойте, что ей нравится,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поправится.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споем песенку про хомячка, чтобы наша кукла повеселела.</w:t>
      </w: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(Посадить куклу на стульчик).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«Хомячок» А. Абелян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вот, куколка и поправилась. Снова наш альбом открыт, снова музыка звучит.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«Новая кукла»</w:t>
      </w:r>
    </w:p>
    <w:p w:rsidR="00971B59" w:rsidRDefault="00971B59">
      <w:pPr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Ведущий переворачивает страницу, на ней нарисованы куклы.</w:t>
      </w:r>
    </w:p>
    <w:p w:rsidR="00971B59" w:rsidRDefault="00971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руководитель.  </w:t>
      </w:r>
    </w:p>
    <w:p w:rsidR="00971B59" w:rsidRDefault="00971B59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Игрушек много есть на свете,</w:t>
      </w:r>
    </w:p>
    <w:p w:rsidR="00971B59" w:rsidRDefault="00971B59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мы в гостях у кукол, дети.</w:t>
      </w: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предлагает станцевать парный танец полька.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«Полька»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руководитель. 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Следующую страничку нашего альбома мы попросим открыть нашу гостью, выпускницу нашего сада, которая учится в музыкальной школе по классу фортепиано.</w:t>
      </w: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Девочка переворачивает страничку, на картинке изображен рояль.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руководитель. 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Наша юная пианистка исполнит нам пьесу, которая называется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«Старинная французская песенка».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а вы знаете П. И. Чайковский еще писал музыку для сказочных героев. Сейчас мы послушаем одну из них, и вы попробуйте догадаться, про какого сказочного героя эта музыка. Слушайте внимательно, музыка вам сама подскажет.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00FFFF"/>
        </w:rPr>
      </w:pPr>
    </w:p>
    <w:p w:rsidR="00971B59" w:rsidRDefault="00971B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«Баба Яга»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ребята, догадались, про кого эта музыкальная картинка?</w:t>
      </w: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высказывают свои предположения.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Музыкальный руководитель 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предлагает представить себе сказочного героя.</w:t>
      </w: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начало пьесы, забегает Баба-Яга и начинает прыгать и скакать.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- Яга.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моя музыка! Я под нее танцую!</w:t>
      </w:r>
    </w:p>
    <w:p w:rsidR="00971B59" w:rsidRDefault="00971B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руководитель.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вот. Баба- Яга, не дала даже детям пофантазировать и подумать. Прискакала сюда. Раскричалась «Моя музыка, моя музыка!» </w:t>
      </w:r>
      <w:r>
        <w:rPr>
          <w:rFonts w:ascii="Times New Roman" w:hAnsi="Times New Roman" w:cs="Times New Roman"/>
          <w:i/>
          <w:iCs/>
          <w:sz w:val="28"/>
          <w:szCs w:val="28"/>
        </w:rPr>
        <w:t>(Передразнивает).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ну вы догадались, чья это музыка? Как называется?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Эта пьеса так и называется «Баба- Яга»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- Яга, а ты другую музыку послушай. Ее также как и твою, написал П. И. Чайковский, она красивая, плавная и под нее тоже можно танцевать. Ребята сейчас тебе покажут, как можно танцевать.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ребята, покажем, как мы умеем красиво танцевать вальс?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Баба- Яга.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куда вам? Лучше меня никто не танцует!</w:t>
      </w:r>
    </w:p>
    <w:p w:rsidR="00971B59" w:rsidRDefault="00971B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это мы сейчас посмотрим!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Девочки, выходите танцевать вальс с осенними листочками  и Бабу- Ягу научите.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«Вальс» </w:t>
      </w: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 осенними листьями)</w:t>
      </w: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Девочки танцуют вальс, Баба-Яга с ними.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Баба-Яга.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 так красиво танцевать и музыка такая нежная, прямо воздушная! Теперь я под нее всегда буду танцевать. А кто же сочинил ее, я уже забыла?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говорят фамилию композитора).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 Пойду в лес с Лешим вальс танцевать.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(Доходит до двери, останавливается.)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еще раз повторите, какой композитор сочинил этот вальс?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и повторяет: "Чайковский, Чайковский, все, запомнила!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 До свидания".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руководитель.</w:t>
      </w:r>
    </w:p>
    <w:p w:rsidR="00971B59" w:rsidRDefault="00971B59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откроем последнюю страничку альбома. </w:t>
      </w:r>
    </w:p>
    <w:p w:rsidR="00971B59" w:rsidRDefault="00971B59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фрагмент следующего произведения и определите его.</w:t>
      </w:r>
    </w:p>
    <w:p w:rsidR="00971B59" w:rsidRDefault="00971B59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Играет фрагмент “Камаринской”.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от грусти и от скуки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Могут вылечить нас всех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Озорных мелодий звуки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Песни, пляски, шутки, смех.</w:t>
      </w:r>
    </w:p>
    <w:p w:rsidR="00971B59" w:rsidRDefault="00971B59">
      <w:pPr>
        <w:spacing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B59" w:rsidRDefault="00971B59">
      <w:pPr>
        <w:spacing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музыканты подойдите к музыкальным инструментам. “Камаринскую” мы сыграем в оркестре.</w:t>
      </w:r>
    </w:p>
    <w:p w:rsidR="00971B59" w:rsidRDefault="00971B59">
      <w:pPr>
        <w:spacing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B59" w:rsidRDefault="00971B59">
      <w:pPr>
        <w:spacing w:line="30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Дети исполняют “Камаринскую” на музыкальных инструментах: </w:t>
      </w:r>
    </w:p>
    <w:p w:rsidR="00971B59" w:rsidRDefault="00971B59">
      <w:pPr>
        <w:spacing w:line="30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металлофоне, ксилофоне, бубне, маракасе и ложках.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ребята, наша встреча подошла к концу.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Чью же музыку мы с вами сегодня слушали?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 музыка у П. И. Чайковского? </w:t>
      </w:r>
      <w:r>
        <w:rPr>
          <w:rFonts w:ascii="Times New Roman" w:hAnsi="Times New Roman" w:cs="Times New Roman"/>
          <w:i/>
          <w:iCs/>
          <w:sz w:val="28"/>
          <w:szCs w:val="28"/>
        </w:rPr>
        <w:t>(Красивая, удивительная, волшебная, сказочная)</w:t>
      </w:r>
      <w:r>
        <w:rPr>
          <w:rFonts w:ascii="Times New Roman" w:hAnsi="Times New Roman" w:cs="Times New Roman"/>
          <w:sz w:val="28"/>
          <w:szCs w:val="28"/>
        </w:rPr>
        <w:t>. Конечно, волшебная! Потому, что слушая ее, мы можем представить себе разные музыкальные образы и даже помечтать.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 музыкальная картинка из «Детского альбома» вам больше всего понравилась? Чем она вам запомнилась?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 музыка была выразительной, яркой, образной, у композитора есть свои средства: темп, ритм, динамика, музыкальные инструменты.   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чтобы изобразить музыку, свои музыкальные впечатления на листе бумаги, нам понадобятся изобразительные средства художника.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теперь приглашаю вас в художественную мастерскую. Садитесь за столы и попробуйте нарисовать своё музыкальное впечатление, настроение. Вам поможет музыка.</w:t>
      </w:r>
    </w:p>
    <w:p w:rsidR="00971B59" w:rsidRDefault="00971B59">
      <w:pPr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Звучат пьесы из «Детского альбома»: «Марш деревянных солдатиков»,  «Новая кукла», «Баба - Яга», «Вальс», «Камаринская».</w:t>
      </w: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Музыкальный руководитель обращает внимание детей на выбранные цвета красок. Детям помогает воспитатель.</w:t>
      </w:r>
    </w:p>
    <w:p w:rsidR="00971B59" w:rsidRDefault="00971B5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конце занятия дети рассматривают работы своих товарищей. Рисунки детей будут использованы для создания «Детского альбома».</w:t>
      </w:r>
    </w:p>
    <w:p w:rsidR="00971B59" w:rsidRDefault="00971B5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71B59" w:rsidRDefault="00971B59">
      <w:pPr>
        <w:spacing w:after="200" w:line="276" w:lineRule="auto"/>
      </w:pPr>
    </w:p>
    <w:p w:rsidR="00971B59" w:rsidRDefault="00971B59">
      <w:pPr>
        <w:spacing w:after="200" w:line="276" w:lineRule="auto"/>
      </w:pPr>
    </w:p>
    <w:sectPr w:rsidR="00971B59" w:rsidSect="00D3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795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F31"/>
    <w:rsid w:val="000C082B"/>
    <w:rsid w:val="00414F31"/>
    <w:rsid w:val="00726691"/>
    <w:rsid w:val="00811C97"/>
    <w:rsid w:val="00971B59"/>
    <w:rsid w:val="00D3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26691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10</Pages>
  <Words>1861</Words>
  <Characters>10610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2022-01-21T05:55:00Z</dcterms:created>
  <dcterms:modified xsi:type="dcterms:W3CDTF">2022-01-21T06:20:00Z</dcterms:modified>
</cp:coreProperties>
</file>